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4A00F3" w:rsidRDefault="00BC2FA0" w:rsidP="00EF52DF">
      <w:pPr>
        <w:widowControl w:val="0"/>
        <w:mirrorIndents/>
        <w:rPr>
          <w:rStyle w:val="Fett"/>
          <w:highlight w:val="yellow"/>
          <w:lang w:val="it-IT"/>
        </w:rPr>
      </w:pPr>
      <w:r w:rsidRPr="004A00F3">
        <w:rPr>
          <w:rStyle w:val="Fett"/>
          <w:highlight w:val="yellow"/>
          <w:lang w:val="it-IT"/>
        </w:rPr>
        <w:t xml:space="preserve">Lettera raccomandata </w:t>
      </w:r>
    </w:p>
    <w:p w14:paraId="1E8DA65E" w14:textId="0723D4EB" w:rsidR="00F113E2" w:rsidRPr="004A00F3" w:rsidRDefault="00ED5196" w:rsidP="00EF52DF">
      <w:pPr>
        <w:rPr>
          <w:spacing w:val="10"/>
          <w:sz w:val="2"/>
          <w:szCs w:val="2"/>
          <w:highlight w:val="yellow"/>
          <w:lang w:val="it-IT"/>
        </w:rPr>
      </w:pPr>
      <w:bookmarkStart w:id="0" w:name="AddressTitle"/>
      <w:r>
        <w:rPr>
          <w:rStyle w:val="Fett"/>
          <w:b w:val="0"/>
          <w:highlight w:val="yellow"/>
          <w:lang w:val="it-IT"/>
        </w:rPr>
        <w:t xml:space="preserve">Spettabile </w:t>
      </w:r>
      <w:r w:rsidRPr="00F22F85">
        <w:rPr>
          <w:bCs/>
          <w:highlight w:val="yellow"/>
          <w:lang w:val="it-IT"/>
        </w:rPr>
        <w:t>[Nome dell'assicurazione]</w:t>
      </w:r>
      <w:bookmarkStart w:id="1" w:name="Address"/>
      <w:bookmarkEnd w:id="0"/>
      <w:r w:rsidR="00F113E2" w:rsidRPr="004A00F3">
        <w:rPr>
          <w:spacing w:val="10"/>
          <w:highlight w:val="yellow"/>
          <w:lang w:val="it-IT"/>
        </w:rPr>
        <w:t>Via Esempio 12</w:t>
      </w:r>
    </w:p>
    <w:p w14:paraId="3B342C88" w14:textId="77777777" w:rsidR="00F113E2" w:rsidRPr="004A00F3" w:rsidRDefault="00F113E2" w:rsidP="00EF52DF">
      <w:pPr>
        <w:rPr>
          <w:spacing w:val="10"/>
          <w:highlight w:val="yellow"/>
          <w:lang w:val="it-IT"/>
        </w:rPr>
      </w:pPr>
      <w:r w:rsidRPr="004A00F3">
        <w:rPr>
          <w:spacing w:val="10"/>
          <w:highlight w:val="yellow"/>
          <w:lang w:val="it-IT"/>
        </w:rPr>
        <w:t>Casella postale</w:t>
      </w:r>
    </w:p>
    <w:p w14:paraId="5B9D22B7" w14:textId="77777777" w:rsidR="00F113E2" w:rsidRPr="004A00F3" w:rsidRDefault="00F113E2" w:rsidP="00EF52DF">
      <w:pPr>
        <w:rPr>
          <w:spacing w:val="10"/>
          <w:lang w:val="it-IT"/>
        </w:rPr>
      </w:pPr>
      <w:r w:rsidRPr="004A00F3">
        <w:rPr>
          <w:spacing w:val="10"/>
          <w:highlight w:val="yellow"/>
          <w:lang w:val="it-IT"/>
        </w:rPr>
        <w:t>1212 Città modello</w:t>
      </w:r>
    </w:p>
    <w:bookmarkEnd w:id="1"/>
    <w:p w14:paraId="3649A0FF" w14:textId="77777777" w:rsidR="000E7772" w:rsidRPr="004A00F3" w:rsidRDefault="000E7772" w:rsidP="005324E8">
      <w:pPr>
        <w:rPr>
          <w:lang w:val="it-IT"/>
        </w:rPr>
      </w:pPr>
    </w:p>
    <w:p w14:paraId="41B21A4C" w14:textId="77777777" w:rsidR="000E7772" w:rsidRPr="004A00F3" w:rsidRDefault="000E7772" w:rsidP="005324E8">
      <w:pPr>
        <w:rPr>
          <w:lang w:val="it-IT"/>
        </w:rPr>
      </w:pPr>
    </w:p>
    <w:p w14:paraId="68A7B045" w14:textId="77777777" w:rsidR="000E7772" w:rsidRPr="004A00F3" w:rsidRDefault="000E7772" w:rsidP="005324E8">
      <w:pPr>
        <w:rPr>
          <w:lang w:val="it-IT"/>
        </w:rPr>
      </w:pPr>
    </w:p>
    <w:p w14:paraId="04223F08" w14:textId="77777777" w:rsidR="000E7772" w:rsidRPr="004A00F3" w:rsidRDefault="000E7772" w:rsidP="005324E8">
      <w:pPr>
        <w:rPr>
          <w:lang w:val="it-IT"/>
        </w:rPr>
      </w:pPr>
    </w:p>
    <w:p w14:paraId="30D8C1F7" w14:textId="77777777" w:rsidR="000E7772" w:rsidRPr="004A00F3" w:rsidRDefault="000E7772" w:rsidP="005324E8">
      <w:pPr>
        <w:rPr>
          <w:lang w:val="it-IT"/>
        </w:rPr>
      </w:pPr>
    </w:p>
    <w:p w14:paraId="419B11A5" w14:textId="35FBABE8" w:rsidR="00F113E2" w:rsidRPr="004A00F3" w:rsidRDefault="006554D8" w:rsidP="009E65CD">
      <w:pPr>
        <w:rPr>
          <w:color w:val="000000" w:themeColor="text1"/>
          <w:spacing w:val="4"/>
          <w:sz w:val="16"/>
          <w:szCs w:val="16"/>
          <w:highlight w:val="yellow"/>
          <w:lang w:val="it-IT"/>
        </w:rPr>
      </w:pPr>
      <w:r w:rsidRPr="004A00F3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it-IT"/>
        </w:rPr>
        <w:t xml:space="preserve">[Il vostro nome] </w:t>
      </w:r>
      <w:r w:rsidR="00F113E2" w:rsidRPr="004A00F3">
        <w:rPr>
          <w:color w:val="FF0000"/>
          <w:spacing w:val="4"/>
          <w:sz w:val="16"/>
          <w:szCs w:val="16"/>
          <w:lang w:val="it-IT"/>
        </w:rPr>
        <w:t>|</w:t>
      </w:r>
      <w:bookmarkStart w:id="2" w:name="TelDirect"/>
      <w:r w:rsidR="00F113E2" w:rsidRPr="004A00F3">
        <w:rPr>
          <w:color w:val="000000" w:themeColor="text1"/>
          <w:spacing w:val="4"/>
          <w:sz w:val="16"/>
          <w:szCs w:val="16"/>
          <w:vertAlign w:val="superscript"/>
          <w:lang w:val="it-IT"/>
        </w:rPr>
        <w:t>TEL</w:t>
      </w:r>
      <w:bookmarkEnd w:id="2"/>
      <w:r w:rsidR="00BC2FA0" w:rsidRPr="004A00F3">
        <w:rPr>
          <w:color w:val="000000" w:themeColor="text1"/>
          <w:spacing w:val="4"/>
          <w:sz w:val="16"/>
          <w:szCs w:val="16"/>
          <w:lang w:val="it-IT"/>
        </w:rPr>
        <w:t xml:space="preserve"> +41 </w:t>
      </w:r>
      <w:r w:rsidR="003B5A6D" w:rsidRPr="004A00F3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xx xxx xx </w:t>
      </w:r>
      <w:proofErr w:type="spellStart"/>
      <w:r w:rsidR="003B5A6D" w:rsidRPr="004A00F3">
        <w:rPr>
          <w:color w:val="000000" w:themeColor="text1"/>
          <w:spacing w:val="4"/>
          <w:sz w:val="16"/>
          <w:szCs w:val="16"/>
          <w:highlight w:val="yellow"/>
          <w:lang w:val="it-IT"/>
        </w:rPr>
        <w:t>xx</w:t>
      </w:r>
      <w:proofErr w:type="spellEnd"/>
      <w:r w:rsidR="003B5A6D" w:rsidRPr="004A00F3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r w:rsidR="00F113E2" w:rsidRPr="004A00F3">
        <w:rPr>
          <w:color w:val="FF0000"/>
          <w:spacing w:val="4"/>
          <w:sz w:val="16"/>
          <w:szCs w:val="16"/>
          <w:lang w:val="it-IT"/>
        </w:rPr>
        <w:t xml:space="preserve">| </w:t>
      </w:r>
      <w:r w:rsidR="003A44B4" w:rsidRPr="004A00F3">
        <w:rPr>
          <w:color w:val="000000" w:themeColor="text1"/>
          <w:spacing w:val="4"/>
          <w:sz w:val="16"/>
          <w:szCs w:val="16"/>
          <w:vertAlign w:val="superscript"/>
          <w:lang w:val="it-IT"/>
        </w:rPr>
        <w:t>E-MAIL</w:t>
      </w:r>
    </w:p>
    <w:p w14:paraId="7500B670" w14:textId="2F77399A" w:rsidR="000E7772" w:rsidRPr="004A00F3" w:rsidRDefault="00F113E2" w:rsidP="009E65CD">
      <w:pPr>
        <w:rPr>
          <w:lang w:val="it-IT"/>
        </w:rPr>
      </w:pPr>
      <w:bookmarkStart w:id="3" w:name="TheDate"/>
      <w:r w:rsidRPr="004A00F3">
        <w:rPr>
          <w:spacing w:val="4"/>
          <w:sz w:val="16"/>
          <w:szCs w:val="16"/>
          <w:lang w:val="it-IT"/>
        </w:rPr>
        <w:t>Data</w:t>
      </w:r>
      <w:bookmarkEnd w:id="3"/>
      <w:r w:rsidRPr="004A00F3">
        <w:rPr>
          <w:color w:val="FF0000"/>
          <w:spacing w:val="4"/>
          <w:sz w:val="16"/>
          <w:szCs w:val="16"/>
          <w:lang w:val="it-IT"/>
        </w:rPr>
        <w:t xml:space="preserve"> | </w:t>
      </w:r>
      <w:r w:rsidR="003B5A6D" w:rsidRPr="004A00F3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proofErr w:type="spellStart"/>
      <w:r w:rsidR="003B5A6D" w:rsidRPr="004A00F3">
        <w:rPr>
          <w:color w:val="000000" w:themeColor="text1"/>
          <w:spacing w:val="4"/>
          <w:sz w:val="16"/>
          <w:szCs w:val="16"/>
          <w:highlight w:val="yellow"/>
          <w:lang w:val="it-IT"/>
        </w:rPr>
        <w:t>gg.mm.aaaa</w:t>
      </w:r>
      <w:proofErr w:type="spellEnd"/>
    </w:p>
    <w:p w14:paraId="3763DC2D" w14:textId="77777777" w:rsidR="000E7772" w:rsidRPr="004A00F3" w:rsidRDefault="000E7772" w:rsidP="009E65CD">
      <w:pPr>
        <w:rPr>
          <w:lang w:val="it-IT"/>
        </w:rPr>
      </w:pPr>
    </w:p>
    <w:p w14:paraId="32BA8E46" w14:textId="77777777" w:rsidR="001275B2" w:rsidRPr="004A00F3" w:rsidRDefault="001275B2" w:rsidP="009E65CD">
      <w:pPr>
        <w:rPr>
          <w:lang w:val="it-IT"/>
        </w:rPr>
      </w:pPr>
    </w:p>
    <w:p w14:paraId="1DAC1A35" w14:textId="77777777" w:rsidR="001275B2" w:rsidRPr="004A00F3" w:rsidRDefault="001275B2" w:rsidP="001275B2">
      <w:pPr>
        <w:rPr>
          <w:b/>
          <w:highlight w:val="yellow"/>
          <w:lang w:val="it-IT"/>
        </w:rPr>
      </w:pPr>
      <w:r w:rsidRPr="004A00F3">
        <w:rPr>
          <w:b/>
          <w:highlight w:val="yellow"/>
          <w:lang w:val="it-IT"/>
        </w:rPr>
        <w:t>Avviso importante:</w:t>
      </w:r>
    </w:p>
    <w:p w14:paraId="6E7633F3" w14:textId="2FDFEE14" w:rsidR="001275B2" w:rsidRPr="004A00F3" w:rsidRDefault="001275B2" w:rsidP="001275B2">
      <w:pPr>
        <w:rPr>
          <w:b/>
          <w:lang w:val="it-IT"/>
        </w:rPr>
      </w:pPr>
      <w:r w:rsidRPr="004A00F3">
        <w:rPr>
          <w:b/>
          <w:highlight w:val="yellow"/>
          <w:lang w:val="it-IT"/>
        </w:rPr>
        <w:t xml:space="preserve">Si prega di notare che la lettera deve essere personalizzata. Ciò vale in particolare per i passaggi </w:t>
      </w:r>
      <w:r w:rsidR="00E75F48" w:rsidRPr="004A00F3">
        <w:rPr>
          <w:b/>
          <w:highlight w:val="yellow"/>
          <w:lang w:val="it-IT"/>
        </w:rPr>
        <w:t>evidenziati in giallo</w:t>
      </w:r>
      <w:r w:rsidRPr="004A00F3">
        <w:rPr>
          <w:b/>
          <w:highlight w:val="yellow"/>
          <w:lang w:val="it-IT"/>
        </w:rPr>
        <w:t>. Non dimenticare di neutralizzare i colori dopo la personalizzazione e di cancellare i nostri commenti tra parentesi in grassetto e questa nota dalla lettera.</w:t>
      </w:r>
    </w:p>
    <w:p w14:paraId="0D027CFF" w14:textId="77777777" w:rsidR="000E7772" w:rsidRPr="004A00F3" w:rsidRDefault="000E7772" w:rsidP="005324E8">
      <w:pPr>
        <w:rPr>
          <w:lang w:val="it-IT"/>
        </w:rPr>
      </w:pPr>
    </w:p>
    <w:p w14:paraId="362B2BAE" w14:textId="77777777" w:rsidR="005A1EBB" w:rsidRPr="004A00F3" w:rsidRDefault="005A1EBB" w:rsidP="005A1EBB">
      <w:pPr>
        <w:rPr>
          <w:lang w:val="it-IT"/>
        </w:rPr>
      </w:pPr>
    </w:p>
    <w:p w14:paraId="15C95601" w14:textId="7D7B8A6F" w:rsidR="00FA6DDE" w:rsidRPr="004A00F3" w:rsidRDefault="00B340A6" w:rsidP="00FA6DDE">
      <w:pPr>
        <w:rPr>
          <w:rFonts w:cstheme="minorHAnsi"/>
          <w:b/>
          <w:bCs/>
          <w:color w:val="000000"/>
          <w:lang w:val="it-IT"/>
        </w:rPr>
      </w:pPr>
      <w:r w:rsidRPr="004A00F3">
        <w:rPr>
          <w:b/>
          <w:bCs/>
          <w:lang w:val="it-IT"/>
        </w:rPr>
        <w:t xml:space="preserve">Oggetto: </w:t>
      </w:r>
      <w:r w:rsidR="002C51BD" w:rsidRPr="004A00F3">
        <w:rPr>
          <w:b/>
          <w:bCs/>
          <w:lang w:val="it-IT"/>
        </w:rPr>
        <w:t xml:space="preserve">Disdetta </w:t>
      </w:r>
      <w:r w:rsidR="0048772B" w:rsidRPr="004A00F3">
        <w:rPr>
          <w:b/>
          <w:bCs/>
          <w:lang w:val="it-IT"/>
        </w:rPr>
        <w:t xml:space="preserve">dell'assicurazione complementare </w:t>
      </w:r>
      <w:r w:rsidR="0078598D" w:rsidRPr="004A00F3">
        <w:rPr>
          <w:b/>
          <w:lang w:val="it-IT"/>
        </w:rPr>
        <w:t>di</w:t>
      </w:r>
      <w:r w:rsidR="004A00F3" w:rsidRPr="004A00F3">
        <w:rPr>
          <w:b/>
          <w:lang w:val="it-IT"/>
        </w:rPr>
        <w:t xml:space="preserve"> </w:t>
      </w:r>
      <w:r w:rsidR="004A00F3" w:rsidRPr="004A00F3">
        <w:rPr>
          <w:b/>
          <w:highlight w:val="yellow"/>
          <w:lang w:val="it-IT"/>
        </w:rPr>
        <w:t>[Nome e cognome]</w:t>
      </w:r>
      <w:r w:rsidR="00FA6DDE" w:rsidRPr="004A00F3">
        <w:rPr>
          <w:b/>
          <w:highlight w:val="yellow"/>
          <w:lang w:val="it-IT"/>
        </w:rPr>
        <w:t xml:space="preserve"> /</w:t>
      </w:r>
      <w:r w:rsidR="004A00F3" w:rsidRPr="004A00F3">
        <w:rPr>
          <w:b/>
          <w:highlight w:val="yellow"/>
          <w:lang w:val="it-IT"/>
        </w:rPr>
        <w:t xml:space="preserve"> [Data die nascita]</w:t>
      </w:r>
      <w:r w:rsidR="00FA6DDE" w:rsidRPr="004A00F3">
        <w:rPr>
          <w:b/>
          <w:highlight w:val="yellow"/>
          <w:lang w:val="it-IT"/>
        </w:rPr>
        <w:t xml:space="preserve"> / </w:t>
      </w:r>
      <w:r w:rsidR="004A00F3" w:rsidRPr="004A00F3">
        <w:rPr>
          <w:b/>
          <w:highlight w:val="yellow"/>
          <w:lang w:val="it-IT"/>
        </w:rPr>
        <w:t>[numero di polizza]</w:t>
      </w:r>
    </w:p>
    <w:p w14:paraId="40C2A179" w14:textId="67F519EF" w:rsidR="009C4A19" w:rsidRPr="004A00F3" w:rsidRDefault="009C4A19" w:rsidP="009C4A19">
      <w:pPr>
        <w:rPr>
          <w:b/>
          <w:bCs/>
          <w:lang w:val="it-IT"/>
        </w:rPr>
      </w:pPr>
    </w:p>
    <w:p w14:paraId="05713D13" w14:textId="05B98730" w:rsidR="000E7772" w:rsidRPr="004A00F3" w:rsidRDefault="000E7772" w:rsidP="005324E8">
      <w:pPr>
        <w:rPr>
          <w:b/>
          <w:bCs/>
          <w:lang w:val="it-IT"/>
        </w:rPr>
      </w:pPr>
    </w:p>
    <w:p w14:paraId="44CCB7B6" w14:textId="610D0409" w:rsidR="00E50CC9" w:rsidRPr="004A00F3" w:rsidRDefault="00E50CC9" w:rsidP="00E50CC9">
      <w:pPr>
        <w:rPr>
          <w:lang w:val="it-IT"/>
        </w:rPr>
      </w:pPr>
      <w:bookmarkStart w:id="4" w:name="Text"/>
      <w:r w:rsidRPr="004A00F3">
        <w:rPr>
          <w:lang w:val="it-IT"/>
        </w:rPr>
        <w:t>Gentili Signori</w:t>
      </w:r>
      <w:r w:rsidR="00ED5196">
        <w:rPr>
          <w:lang w:val="it-IT"/>
        </w:rPr>
        <w:t>,</w:t>
      </w:r>
    </w:p>
    <w:p w14:paraId="300FCDE6" w14:textId="77777777" w:rsidR="00E50CC9" w:rsidRPr="004A00F3" w:rsidRDefault="00E50CC9" w:rsidP="00E50CC9">
      <w:pPr>
        <w:rPr>
          <w:lang w:val="it-IT"/>
        </w:rPr>
      </w:pPr>
    </w:p>
    <w:p w14:paraId="4CF62B51" w14:textId="04ABDFDD" w:rsidR="00970687" w:rsidRPr="004A00F3" w:rsidRDefault="00ED5196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lang w:val="it-IT"/>
        </w:rPr>
      </w:pPr>
      <w:r>
        <w:rPr>
          <w:rFonts w:cstheme="minorHAnsi"/>
          <w:color w:val="000000"/>
          <w:lang w:val="it-IT"/>
        </w:rPr>
        <w:t>c</w:t>
      </w:r>
      <w:r w:rsidR="00E50CC9" w:rsidRPr="004A00F3">
        <w:rPr>
          <w:rFonts w:cstheme="minorHAnsi"/>
          <w:color w:val="000000"/>
          <w:lang w:val="it-IT"/>
        </w:rPr>
        <w:t xml:space="preserve">on la presente disdico, nel rispetto del termine di preavviso di tre mesi, </w:t>
      </w:r>
      <w:r w:rsidR="00970687" w:rsidRPr="004A00F3">
        <w:rPr>
          <w:rFonts w:cstheme="minorHAnsi"/>
          <w:color w:val="000000"/>
          <w:lang w:val="it-IT"/>
        </w:rPr>
        <w:t>la seguente assicurazione complementare</w:t>
      </w:r>
      <w:r w:rsidR="00970687" w:rsidRPr="004A00F3">
        <w:rPr>
          <w:lang w:val="it-IT"/>
        </w:rPr>
        <w:t>:</w:t>
      </w:r>
    </w:p>
    <w:p w14:paraId="269B1CEE" w14:textId="2F3AB7DC" w:rsidR="00E50CC9" w:rsidRPr="004A00F3" w:rsidRDefault="00970687" w:rsidP="00970687">
      <w:pPr>
        <w:pStyle w:val="Listenabsatz"/>
        <w:numPr>
          <w:ilvl w:val="0"/>
          <w:numId w:val="2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  <w:r w:rsidRPr="004A00F3">
        <w:rPr>
          <w:color w:val="000000" w:themeColor="text1"/>
          <w:spacing w:val="4"/>
          <w:highlight w:val="yellow"/>
          <w:lang w:val="it-IT"/>
        </w:rPr>
        <w:t>[</w:t>
      </w:r>
      <w:r w:rsidRPr="004A00F3">
        <w:rPr>
          <w:rFonts w:cstheme="minorHAnsi"/>
          <w:color w:val="000000"/>
          <w:highlight w:val="yellow"/>
          <w:lang w:val="it-IT"/>
        </w:rPr>
        <w:t>Nome dell'assicurazione complementare</w:t>
      </w:r>
      <w:r w:rsidRPr="004A00F3">
        <w:rPr>
          <w:color w:val="000000" w:themeColor="text1"/>
          <w:spacing w:val="4"/>
          <w:highlight w:val="yellow"/>
          <w:lang w:val="it-IT"/>
        </w:rPr>
        <w:t xml:space="preserve">] </w:t>
      </w:r>
      <w:r w:rsidRPr="004A00F3">
        <w:rPr>
          <w:rFonts w:cstheme="minorHAnsi"/>
          <w:color w:val="000000"/>
          <w:lang w:val="it-IT"/>
        </w:rPr>
        <w:t xml:space="preserve">con effetto dal </w:t>
      </w:r>
      <w:r w:rsidR="004A00F3" w:rsidRPr="004A00F3">
        <w:rPr>
          <w:color w:val="000000" w:themeColor="text1"/>
          <w:spacing w:val="4"/>
          <w:highlight w:val="yellow"/>
          <w:lang w:val="it-IT"/>
        </w:rPr>
        <w:t>[</w:t>
      </w:r>
      <w:r w:rsidR="004A00F3" w:rsidRPr="004A00F3">
        <w:rPr>
          <w:highlight w:val="yellow"/>
          <w:lang w:val="it-IT"/>
        </w:rPr>
        <w:t>data</w:t>
      </w:r>
      <w:r w:rsidR="004A00F3" w:rsidRPr="004A00F3">
        <w:rPr>
          <w:color w:val="000000" w:themeColor="text1"/>
          <w:spacing w:val="4"/>
          <w:highlight w:val="yellow"/>
          <w:lang w:val="it-IT"/>
        </w:rPr>
        <w:t>]</w:t>
      </w:r>
    </w:p>
    <w:p w14:paraId="6200EDCB" w14:textId="77777777" w:rsidR="00970687" w:rsidRPr="004A00F3" w:rsidRDefault="00970687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</w:p>
    <w:p w14:paraId="27B1A9B5" w14:textId="2F52C407" w:rsidR="00E50CC9" w:rsidRPr="004A00F3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  <w:bookmarkStart w:id="5" w:name="_Hlk172019509"/>
      <w:r w:rsidRPr="004A00F3">
        <w:rPr>
          <w:rFonts w:cstheme="minorHAnsi"/>
          <w:color w:val="000000"/>
          <w:lang w:val="it-IT"/>
        </w:rPr>
        <w:t>Vi prego di inviarmi una conferma della disdetta.</w:t>
      </w:r>
    </w:p>
    <w:bookmarkEnd w:id="4"/>
    <w:bookmarkEnd w:id="5"/>
    <w:p w14:paraId="1678B27A" w14:textId="77777777" w:rsidR="00FE3497" w:rsidRPr="004A00F3" w:rsidRDefault="00FE3497" w:rsidP="005324E8">
      <w:pPr>
        <w:rPr>
          <w:lang w:val="it-IT"/>
        </w:rPr>
      </w:pPr>
    </w:p>
    <w:p w14:paraId="2F63B1F0" w14:textId="77777777" w:rsidR="00F113E2" w:rsidRDefault="00BC2FA0" w:rsidP="005324E8">
      <w:bookmarkStart w:id="6" w:name="Textbegruessung"/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bookmarkStart w:id="7" w:name="TemplateLetter"/>
      <w:bookmarkEnd w:id="7"/>
      <w:proofErr w:type="spellEnd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[Nome]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FCBC" w14:textId="77777777" w:rsidR="0092087F" w:rsidRDefault="0092087F">
      <w:pPr>
        <w:spacing w:line="240" w:lineRule="auto"/>
      </w:pPr>
      <w:r>
        <w:separator/>
      </w:r>
    </w:p>
  </w:endnote>
  <w:endnote w:type="continuationSeparator" w:id="0">
    <w:p w14:paraId="673008AF" w14:textId="77777777" w:rsidR="0092087F" w:rsidRDefault="0092087F">
      <w:pPr>
        <w:spacing w:line="240" w:lineRule="auto"/>
      </w:pPr>
      <w:r>
        <w:continuationSeparator/>
      </w:r>
    </w:p>
  </w:endnote>
  <w:endnote w:type="continuationNotice" w:id="1">
    <w:p w14:paraId="3A4E45B2" w14:textId="77777777" w:rsidR="0092087F" w:rsidRDefault="009208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4A00F3" w:rsidRDefault="00C94081" w:rsidP="00C94081">
                          <w:pPr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4A00F3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ASSICURAZIONE DI TUTELA LEGALE ORION </w:t>
                          </w:r>
                          <w:r w:rsidRPr="004A00F3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     | </w:t>
                          </w:r>
                          <w:r w:rsidRPr="004A00F3">
                            <w:rPr>
                              <w:color w:val="000000" w:themeColor="text1"/>
                              <w:sz w:val="13"/>
                              <w:szCs w:val="13"/>
                              <w:lang w:val="it-IT"/>
                            </w:rPr>
                            <w:t xml:space="preserve">      </w:t>
                          </w:r>
                        </w:p>
                        <w:p w14:paraId="5F04B5C0" w14:textId="77777777" w:rsidR="00C94081" w:rsidRPr="004A00F3" w:rsidRDefault="00C94081" w:rsidP="00C94081">
                          <w:pPr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4A00F3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TEL</w:t>
                          </w:r>
                          <w:r w:rsidRPr="004A00F3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061 285 27 27 </w:t>
                          </w:r>
                          <w:r w:rsidRPr="004A00F3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4A00F3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FAX</w:t>
                          </w:r>
                          <w:r w:rsidRPr="004A00F3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061 285 27 75 </w:t>
                          </w:r>
                          <w:r w:rsidRPr="004A00F3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4A00F3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E-MAIL</w:t>
                          </w:r>
                          <w:r w:rsidRPr="004A00F3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 INFO@ORION.CH </w:t>
                          </w:r>
                          <w:r w:rsidRPr="004A00F3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4A00F3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WWW</w:t>
                          </w:r>
                          <w:r w:rsidRPr="004A00F3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4A00F3" w:rsidRDefault="00C94081" w:rsidP="00C94081">
                    <w:pPr>
                      <w:rPr>
                        <w:sz w:val="13"/>
                        <w:szCs w:val="13"/>
                        <w:lang w:val="it-IT"/>
                      </w:rPr>
                    </w:pPr>
                    <w:r w:rsidRPr="004A00F3">
                      <w:rPr>
                        <w:sz w:val="13"/>
                        <w:szCs w:val="13"/>
                        <w:lang w:val="it-IT"/>
                      </w:rPr>
                      <w:t xml:space="preserve">ASSICURAZIONE DI TUTELA LEGALE ORION </w:t>
                    </w:r>
                    <w:r w:rsidRPr="004A00F3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     | </w:t>
                    </w:r>
                    <w:r w:rsidRPr="004A00F3">
                      <w:rPr>
                        <w:color w:val="000000" w:themeColor="text1"/>
                        <w:sz w:val="13"/>
                        <w:szCs w:val="13"/>
                        <w:lang w:val="it-IT"/>
                      </w:rPr>
                      <w:t xml:space="preserve">      </w:t>
                    </w:r>
                  </w:p>
                  <w:p w14:paraId="5F04B5C0" w14:textId="77777777" w:rsidR="00C94081" w:rsidRPr="004A00F3" w:rsidRDefault="00C94081" w:rsidP="00C94081">
                    <w:pPr>
                      <w:rPr>
                        <w:sz w:val="13"/>
                        <w:szCs w:val="13"/>
                        <w:lang w:val="it-IT"/>
                      </w:rPr>
                    </w:pPr>
                    <w:r w:rsidRPr="004A00F3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TEL</w:t>
                    </w:r>
                    <w:r w:rsidRPr="004A00F3">
                      <w:rPr>
                        <w:sz w:val="13"/>
                        <w:szCs w:val="13"/>
                        <w:lang w:val="it-IT"/>
                      </w:rPr>
                      <w:t xml:space="preserve"> 061 285 27 27 </w:t>
                    </w:r>
                    <w:r w:rsidRPr="004A00F3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4A00F3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FAX</w:t>
                    </w:r>
                    <w:r w:rsidRPr="004A00F3">
                      <w:rPr>
                        <w:sz w:val="13"/>
                        <w:szCs w:val="13"/>
                        <w:lang w:val="it-IT"/>
                      </w:rPr>
                      <w:t xml:space="preserve"> 061 285 27 75 </w:t>
                    </w:r>
                    <w:r w:rsidRPr="004A00F3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4A00F3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E-MAIL</w:t>
                    </w:r>
                    <w:r w:rsidRPr="004A00F3">
                      <w:rPr>
                        <w:sz w:val="13"/>
                        <w:szCs w:val="13"/>
                        <w:lang w:val="it-IT"/>
                      </w:rPr>
                      <w:t xml:space="preserve">  INFO@ORION.CH </w:t>
                    </w:r>
                    <w:r w:rsidRPr="004A00F3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4A00F3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WWW</w:t>
                    </w:r>
                    <w:r w:rsidRPr="004A00F3">
                      <w:rPr>
                        <w:sz w:val="13"/>
                        <w:szCs w:val="13"/>
                        <w:lang w:val="it-IT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4A00F3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4A00F3">
                            <w:rPr>
                              <w:b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ORION </w:t>
                          </w:r>
                          <w:r w:rsidR="00BC2FA0" w:rsidRPr="004A00F3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ASSICURAZIONE DI TUTELA GIURIDICA SA </w:t>
                          </w:r>
                          <w:r w:rsidRPr="004A00F3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="00BC2FA0" w:rsidRPr="004A00F3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AESCHENVORSTADT 50 </w:t>
                          </w:r>
                          <w:r w:rsidRPr="004A00F3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>|</w:t>
                          </w:r>
                          <w:r w:rsidR="00BC2FA0" w:rsidRPr="004A00F3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4002 BASILEA</w:t>
                          </w:r>
                        </w:p>
                        <w:p w14:paraId="5D2713E8" w14:textId="77777777" w:rsidR="00EE2C27" w:rsidRPr="004A00F3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4A00F3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TEL</w:t>
                          </w:r>
                          <w:bookmarkStart w:id="8" w:name="MyORGTEL2"/>
                          <w:r w:rsidRPr="004A00F3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061 285 27 27</w:t>
                          </w:r>
                          <w:bookmarkEnd w:id="8"/>
                          <w:r w:rsidRPr="004A00F3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| </w:t>
                          </w:r>
                          <w:r w:rsidRPr="004A00F3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FAX</w:t>
                          </w:r>
                          <w:bookmarkStart w:id="9" w:name="MyORGFAX2"/>
                          <w:r w:rsidRPr="004A00F3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061 285 27 75</w:t>
                          </w:r>
                          <w:bookmarkEnd w:id="9"/>
                          <w:r w:rsidRPr="004A00F3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| </w:t>
                          </w:r>
                          <w:r w:rsidRPr="004A00F3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E-MAIL</w:t>
                          </w:r>
                          <w:r w:rsidRPr="004A00F3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INFO@ORION.CH </w:t>
                          </w:r>
                          <w:r w:rsidRPr="004A00F3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4A00F3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WWW</w:t>
                          </w:r>
                          <w:r w:rsidRPr="004A00F3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4A00F3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4A00F3">
                      <w:rPr>
                        <w:b/>
                        <w:spacing w:val="15"/>
                        <w:sz w:val="13"/>
                        <w:szCs w:val="13"/>
                        <w:lang w:val="it-IT"/>
                      </w:rPr>
                      <w:t xml:space="preserve">ORION </w:t>
                    </w:r>
                    <w:r w:rsidR="00BC2FA0" w:rsidRPr="004A00F3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ASSICURAZIONE DI TUTELA GIURIDICA SA </w:t>
                    </w:r>
                    <w:r w:rsidRPr="004A00F3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="00BC2FA0" w:rsidRPr="004A00F3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AESCHENVORSTADT 50 </w:t>
                    </w:r>
                    <w:r w:rsidRPr="004A00F3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>|</w:t>
                    </w:r>
                    <w:r w:rsidR="00BC2FA0" w:rsidRPr="004A00F3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 4002 BASILEA</w:t>
                    </w:r>
                  </w:p>
                  <w:p w14:paraId="5D2713E8" w14:textId="77777777" w:rsidR="00EE2C27" w:rsidRPr="004A00F3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4A00F3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TEL</w:t>
                    </w:r>
                    <w:bookmarkStart w:id="19" w:name="MyORGTEL2"/>
                    <w:r w:rsidRPr="004A00F3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061 285 27 27</w:t>
                    </w:r>
                    <w:bookmarkEnd w:id="19"/>
                    <w:r w:rsidRPr="004A00F3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 | </w:t>
                    </w:r>
                    <w:r w:rsidRPr="004A00F3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FAX</w:t>
                    </w:r>
                    <w:bookmarkStart w:id="20" w:name="MyORGFAX2"/>
                    <w:r w:rsidRPr="004A00F3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061 285 27 75</w:t>
                    </w:r>
                    <w:bookmarkEnd w:id="20"/>
                    <w:r w:rsidRPr="004A00F3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 | </w:t>
                    </w:r>
                    <w:r w:rsidRPr="004A00F3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E-MAIL</w:t>
                    </w:r>
                    <w:r w:rsidRPr="004A00F3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INFO@ORION.CH </w:t>
                    </w:r>
                    <w:r w:rsidRPr="004A00F3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4A00F3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WWW</w:t>
                    </w:r>
                    <w:r w:rsidRPr="004A00F3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</w:t>
                          </w:r>
                          <w:proofErr w:type="spellStart"/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Indirizzo</w:t>
                          </w:r>
                          <w:proofErr w:type="spellEnd"/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[Indirizzo]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432E" w14:textId="77777777" w:rsidR="0092087F" w:rsidRDefault="0092087F">
      <w:pPr>
        <w:spacing w:line="240" w:lineRule="auto"/>
      </w:pPr>
      <w:r>
        <w:separator/>
      </w:r>
    </w:p>
  </w:footnote>
  <w:footnote w:type="continuationSeparator" w:id="0">
    <w:p w14:paraId="5C3F24F7" w14:textId="77777777" w:rsidR="0092087F" w:rsidRDefault="0092087F">
      <w:pPr>
        <w:spacing w:line="240" w:lineRule="auto"/>
      </w:pPr>
      <w:r>
        <w:continuationSeparator/>
      </w:r>
    </w:p>
  </w:footnote>
  <w:footnote w:type="continuationNotice" w:id="1">
    <w:p w14:paraId="4B2C823A" w14:textId="77777777" w:rsidR="0092087F" w:rsidRDefault="009208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Pagina|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 xml:space="preserve">Pagina 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|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1CD128C"/>
    <w:multiLevelType w:val="hybridMultilevel"/>
    <w:tmpl w:val="C6228486"/>
    <w:lvl w:ilvl="0" w:tplc="9BB2ACE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3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6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5"/>
  </w:num>
  <w:num w:numId="22" w16cid:durableId="1343168535">
    <w:abstractNumId w:val="12"/>
  </w:num>
  <w:num w:numId="23" w16cid:durableId="707144858">
    <w:abstractNumId w:val="13"/>
  </w:num>
  <w:num w:numId="24" w16cid:durableId="557588901">
    <w:abstractNumId w:val="16"/>
  </w:num>
  <w:num w:numId="25" w16cid:durableId="930505440">
    <w:abstractNumId w:val="18"/>
  </w:num>
  <w:num w:numId="26" w16cid:durableId="555120229">
    <w:abstractNumId w:val="19"/>
  </w:num>
  <w:num w:numId="27" w16cid:durableId="1190414107">
    <w:abstractNumId w:val="14"/>
  </w:num>
  <w:num w:numId="28" w16cid:durableId="1817840672">
    <w:abstractNumId w:val="17"/>
  </w:num>
  <w:num w:numId="29" w16cid:durableId="134836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168A5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C93"/>
    <w:rsid w:val="002A2108"/>
    <w:rsid w:val="002A3CFD"/>
    <w:rsid w:val="002C51BD"/>
    <w:rsid w:val="002C596B"/>
    <w:rsid w:val="002C624C"/>
    <w:rsid w:val="002C7604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959C2"/>
    <w:rsid w:val="003A2A3D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8772B"/>
    <w:rsid w:val="00493EC1"/>
    <w:rsid w:val="00496392"/>
    <w:rsid w:val="004A00F3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64AE4"/>
    <w:rsid w:val="00585E3D"/>
    <w:rsid w:val="00590641"/>
    <w:rsid w:val="00590756"/>
    <w:rsid w:val="005964B7"/>
    <w:rsid w:val="005A1EBB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A3565"/>
    <w:rsid w:val="006D2AF9"/>
    <w:rsid w:val="006D345B"/>
    <w:rsid w:val="006E1832"/>
    <w:rsid w:val="006E41E0"/>
    <w:rsid w:val="007108F5"/>
    <w:rsid w:val="0071660A"/>
    <w:rsid w:val="00716EBF"/>
    <w:rsid w:val="00722CCB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2087F"/>
    <w:rsid w:val="009503DA"/>
    <w:rsid w:val="00951991"/>
    <w:rsid w:val="00970687"/>
    <w:rsid w:val="009811CA"/>
    <w:rsid w:val="00984DD8"/>
    <w:rsid w:val="00985B9E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21FC"/>
    <w:rsid w:val="00A26688"/>
    <w:rsid w:val="00A53230"/>
    <w:rsid w:val="00A620B2"/>
    <w:rsid w:val="00A81810"/>
    <w:rsid w:val="00A9289F"/>
    <w:rsid w:val="00A97AA7"/>
    <w:rsid w:val="00AA2724"/>
    <w:rsid w:val="00AB3600"/>
    <w:rsid w:val="00AC4548"/>
    <w:rsid w:val="00AC63AA"/>
    <w:rsid w:val="00AE2C1A"/>
    <w:rsid w:val="00AE3202"/>
    <w:rsid w:val="00AF6524"/>
    <w:rsid w:val="00B01086"/>
    <w:rsid w:val="00B05F6C"/>
    <w:rsid w:val="00B1707D"/>
    <w:rsid w:val="00B17787"/>
    <w:rsid w:val="00B33D51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144BE"/>
    <w:rsid w:val="00D44BBF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5F48"/>
    <w:rsid w:val="00E760EC"/>
    <w:rsid w:val="00EC7F31"/>
    <w:rsid w:val="00ED5196"/>
    <w:rsid w:val="00EE2C27"/>
    <w:rsid w:val="00EE77B5"/>
    <w:rsid w:val="00EF4A13"/>
    <w:rsid w:val="00EF52DF"/>
    <w:rsid w:val="00F02773"/>
    <w:rsid w:val="00F06BBE"/>
    <w:rsid w:val="00F113E2"/>
    <w:rsid w:val="00F12D33"/>
    <w:rsid w:val="00F22F85"/>
    <w:rsid w:val="00F25DC5"/>
    <w:rsid w:val="00F43294"/>
    <w:rsid w:val="00F460C2"/>
    <w:rsid w:val="00F57015"/>
    <w:rsid w:val="00F73A6D"/>
    <w:rsid w:val="00F73F5D"/>
    <w:rsid w:val="00F8220C"/>
    <w:rsid w:val="00F83E24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  <w:style w:type="paragraph" w:styleId="Listenabsatz">
    <w:name w:val="List Paragraph"/>
    <w:basedOn w:val="Standard"/>
    <w:uiPriority w:val="34"/>
    <w:qFormat/>
    <w:rsid w:val="0097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4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docId:7B869EB5E4EA7541870E0C5C635899B3</cp:keywords>
  <cp:lastModifiedBy>Joanne Zimmermann</cp:lastModifiedBy>
  <cp:revision>2</cp:revision>
  <cp:lastPrinted>2011-02-02T14:11:00Z</cp:lastPrinted>
  <dcterms:created xsi:type="dcterms:W3CDTF">2025-09-18T10:47:00Z</dcterms:created>
  <dcterms:modified xsi:type="dcterms:W3CDTF">2025-09-18T10:47:00Z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